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DF1421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284A937E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3B0774" w:rsidRPr="003B0774">
        <w:rPr>
          <w:rFonts w:cs="Calibri"/>
          <w:sz w:val="20"/>
          <w:szCs w:val="20"/>
        </w:rPr>
        <w:t>NAIC8B300N - I.C. 88 E. DE FILIPPO</w:t>
      </w:r>
      <w:r w:rsidRPr="003B0774">
        <w:rPr>
          <w:rFonts w:asciiTheme="minorHAnsi" w:hAnsiTheme="minorHAnsi" w:cstheme="minorHAnsi"/>
          <w:sz w:val="20"/>
          <w:szCs w:val="20"/>
        </w:rPr>
        <w:t xml:space="preserve"> 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3B0774">
        <w:rPr>
          <w:rFonts w:asciiTheme="minorHAnsi" w:hAnsiTheme="minorHAnsi" w:cstheme="minorHAnsi"/>
          <w:sz w:val="20"/>
          <w:szCs w:val="20"/>
        </w:rPr>
        <w:t>31.0</w:t>
      </w:r>
      <w:r w:rsidR="008A3904" w:rsidRPr="003B0774">
        <w:rPr>
          <w:rFonts w:asciiTheme="minorHAnsi" w:hAnsiTheme="minorHAnsi" w:cstheme="minorHAnsi"/>
          <w:sz w:val="20"/>
          <w:szCs w:val="20"/>
        </w:rPr>
        <w:t>8.2</w:t>
      </w:r>
      <w:r w:rsidR="003B0774">
        <w:rPr>
          <w:rFonts w:asciiTheme="minorHAnsi" w:hAnsiTheme="minorHAnsi" w:cstheme="minorHAnsi"/>
          <w:sz w:val="20"/>
          <w:szCs w:val="20"/>
        </w:rPr>
        <w:t>0</w:t>
      </w:r>
      <w:r w:rsidR="008A3904" w:rsidRPr="003B0774">
        <w:rPr>
          <w:rFonts w:asciiTheme="minorHAnsi" w:hAnsiTheme="minorHAnsi" w:cstheme="minorHAnsi"/>
          <w:sz w:val="20"/>
          <w:szCs w:val="20"/>
        </w:rPr>
        <w:t>25</w:t>
      </w:r>
      <w:r w:rsidR="00DF1421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B0774"/>
    <w:rsid w:val="003D1961"/>
    <w:rsid w:val="003E4828"/>
    <w:rsid w:val="003F1DEB"/>
    <w:rsid w:val="003F3A47"/>
    <w:rsid w:val="003F5403"/>
    <w:rsid w:val="00402925"/>
    <w:rsid w:val="00407194"/>
    <w:rsid w:val="00417C2D"/>
    <w:rsid w:val="0042166B"/>
    <w:rsid w:val="0042454C"/>
    <w:rsid w:val="00424C7C"/>
    <w:rsid w:val="00447CFA"/>
    <w:rsid w:val="00456DC8"/>
    <w:rsid w:val="0046318A"/>
    <w:rsid w:val="00475DCF"/>
    <w:rsid w:val="00482702"/>
    <w:rsid w:val="00483B60"/>
    <w:rsid w:val="00485EB6"/>
    <w:rsid w:val="004A429E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DF1421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3</cp:revision>
  <cp:lastPrinted>2021-10-12T08:28:00Z</cp:lastPrinted>
  <dcterms:created xsi:type="dcterms:W3CDTF">2024-09-10T13:51:00Z</dcterms:created>
  <dcterms:modified xsi:type="dcterms:W3CDTF">2024-09-11T10:16:00Z</dcterms:modified>
</cp:coreProperties>
</file>