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62235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45AB1429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4F31389E" w14:textId="77777777" w:rsidR="00A44D66" w:rsidRDefault="00A44D66" w:rsidP="00747A3D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30E8E73F" w14:textId="0157FA58" w:rsidR="00A411DA" w:rsidRPr="00CD68F4" w:rsidRDefault="004C743A" w:rsidP="00CD68F4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b/>
          <w:bCs/>
        </w:rPr>
      </w:pPr>
      <w:r w:rsidRPr="00CD68F4">
        <w:rPr>
          <w:rFonts w:asciiTheme="minorHAnsi" w:hAnsiTheme="minorHAnsi" w:cstheme="minorHAnsi"/>
          <w:b/>
          <w:bCs/>
        </w:rPr>
        <w:t xml:space="preserve">All’Ufficio </w:t>
      </w:r>
      <w:r w:rsidR="00CD68F4" w:rsidRPr="00CD68F4">
        <w:rPr>
          <w:rFonts w:asciiTheme="minorHAnsi" w:hAnsiTheme="minorHAnsi" w:cstheme="minorHAnsi"/>
          <w:b/>
          <w:bCs/>
        </w:rPr>
        <w:t xml:space="preserve">di </w:t>
      </w:r>
      <w:r w:rsidR="00A411DA" w:rsidRPr="00CD68F4">
        <w:rPr>
          <w:rFonts w:asciiTheme="minorHAnsi" w:hAnsiTheme="minorHAnsi" w:cstheme="minorHAnsi"/>
          <w:b/>
          <w:bCs/>
        </w:rPr>
        <w:t xml:space="preserve">Ambito Territoriale di </w:t>
      </w:r>
      <w:r w:rsidR="00CD68F4" w:rsidRPr="00CD68F4">
        <w:rPr>
          <w:rFonts w:asciiTheme="minorHAnsi" w:hAnsiTheme="minorHAnsi" w:cstheme="minorHAnsi"/>
          <w:b/>
          <w:bCs/>
        </w:rPr>
        <w:t>Napoli</w:t>
      </w:r>
    </w:p>
    <w:p w14:paraId="05906C98" w14:textId="78D6A278" w:rsidR="0025422F" w:rsidRPr="003B0774" w:rsidRDefault="00224A07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i/>
          <w:iCs/>
        </w:rPr>
      </w:pPr>
      <w:hyperlink r:id="rId7" w:history="1">
        <w:r w:rsidR="003B0774" w:rsidRPr="003B0774">
          <w:rPr>
            <w:rStyle w:val="Collegamentoipertestuale"/>
            <w:rFonts w:asciiTheme="minorHAnsi" w:hAnsiTheme="minorHAnsi" w:cstheme="minorHAnsi"/>
            <w:i/>
            <w:iCs/>
          </w:rPr>
          <w:t>supplenzeata.na@istruzione.it</w:t>
        </w:r>
      </w:hyperlink>
    </w:p>
    <w:p w14:paraId="77CB722E" w14:textId="77777777" w:rsidR="003B0774" w:rsidRPr="00CD68F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</w:rPr>
      </w:pPr>
    </w:p>
    <w:p w14:paraId="6FFE4810" w14:textId="77777777" w:rsidR="0025422F" w:rsidRPr="00CD68F4" w:rsidRDefault="0025422F" w:rsidP="003B0774">
      <w:pPr>
        <w:spacing w:after="0" w:line="240" w:lineRule="auto"/>
        <w:rPr>
          <w:rFonts w:asciiTheme="minorHAnsi" w:hAnsiTheme="minorHAnsi" w:cstheme="minorHAnsi"/>
        </w:rPr>
      </w:pPr>
    </w:p>
    <w:p w14:paraId="522CAC5B" w14:textId="77777777" w:rsidR="00CD68F4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Il/La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sottoscritt</w:t>
      </w:r>
      <w:r w:rsidR="00747A3D" w:rsidRPr="00CD68F4">
        <w:rPr>
          <w:rFonts w:asciiTheme="minorHAnsi" w:hAnsiTheme="minorHAnsi" w:cstheme="minorHAnsi"/>
          <w:sz w:val="20"/>
          <w:szCs w:val="20"/>
        </w:rPr>
        <w:t>o/a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4FD378" w14:textId="031F3FC4" w:rsidR="00CD68F4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</w:t>
      </w:r>
      <w:r w:rsidR="004C743A" w:rsidRPr="00CD68F4">
        <w:rPr>
          <w:rFonts w:asciiTheme="minorHAnsi" w:hAnsiTheme="minorHAnsi" w:cstheme="minorHAnsi"/>
          <w:sz w:val="20"/>
          <w:szCs w:val="20"/>
        </w:rPr>
        <w:t>ognome________________________________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013DB5D" w14:textId="515E1A92" w:rsidR="004C743A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</w:t>
      </w:r>
      <w:r w:rsidR="004C743A" w:rsidRPr="00CD68F4">
        <w:rPr>
          <w:rFonts w:asciiTheme="minorHAnsi" w:hAnsiTheme="minorHAnsi" w:cstheme="minorHAnsi"/>
          <w:sz w:val="20"/>
          <w:szCs w:val="20"/>
        </w:rPr>
        <w:t>ome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____________________________________________________</w:t>
      </w:r>
    </w:p>
    <w:p w14:paraId="44D384AF" w14:textId="13EFC704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nato/a  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 xml:space="preserve">provincia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</w:t>
      </w:r>
      <w:r w:rsidRPr="00CD68F4">
        <w:rPr>
          <w:rFonts w:asciiTheme="minorHAnsi" w:hAnsiTheme="minorHAnsi" w:cstheme="minorHAnsi"/>
          <w:sz w:val="20"/>
          <w:szCs w:val="20"/>
        </w:rPr>
        <w:t xml:space="preserve">il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D68F4" w:rsidRPr="00CD68F4">
        <w:rPr>
          <w:rFonts w:asciiTheme="minorHAnsi" w:hAnsiTheme="minorHAnsi" w:cstheme="minorHAnsi"/>
          <w:sz w:val="20"/>
          <w:szCs w:val="20"/>
        </w:rPr>
        <w:t>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</w:t>
      </w:r>
    </w:p>
    <w:p w14:paraId="0195F7D5" w14:textId="6BBB9840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codice fiscale 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</w:t>
      </w:r>
    </w:p>
    <w:p w14:paraId="71515A14" w14:textId="6057EEF5" w:rsidR="004C743A" w:rsidRPr="00CD68F4" w:rsidRDefault="00CD68F4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residente alla</w:t>
      </w:r>
      <w:r w:rsidR="004C743A" w:rsidRPr="00CD68F4">
        <w:rPr>
          <w:rFonts w:asciiTheme="minorHAnsi" w:hAnsiTheme="minorHAnsi" w:cstheme="minorHAnsi"/>
          <w:sz w:val="20"/>
          <w:szCs w:val="20"/>
        </w:rPr>
        <w:t xml:space="preserve"> via _________________________________ comune ______________________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(___</w:t>
      </w:r>
      <w:r w:rsidRPr="00CD68F4">
        <w:rPr>
          <w:rFonts w:asciiTheme="minorHAnsi" w:hAnsiTheme="minorHAnsi" w:cstheme="minorHAnsi"/>
          <w:sz w:val="20"/>
          <w:szCs w:val="20"/>
        </w:rPr>
        <w:t>___</w:t>
      </w:r>
      <w:r w:rsidR="004C743A" w:rsidRPr="00CD68F4">
        <w:rPr>
          <w:rFonts w:asciiTheme="minorHAnsi" w:hAnsiTheme="minorHAnsi" w:cstheme="minorHAnsi"/>
          <w:sz w:val="20"/>
          <w:szCs w:val="20"/>
        </w:rPr>
        <w:t>)</w:t>
      </w:r>
    </w:p>
    <w:p w14:paraId="58F997D8" w14:textId="3077B48F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 xml:space="preserve">recapito telefonico </w:t>
      </w:r>
      <w:r w:rsidR="00AF4A40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_____________</w:t>
      </w:r>
      <w:r w:rsidRPr="00CD68F4">
        <w:rPr>
          <w:rFonts w:asciiTheme="minorHAnsi" w:hAnsiTheme="minorHAnsi" w:cstheme="minorHAnsi"/>
          <w:sz w:val="20"/>
          <w:szCs w:val="20"/>
        </w:rPr>
        <w:t>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A43121B" w14:textId="28C3691C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Indirizzo e-mail __________________________________________________________________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611EA1" w:rsidRPr="00CD68F4">
        <w:rPr>
          <w:rFonts w:asciiTheme="minorHAnsi" w:hAnsiTheme="minorHAnsi" w:cstheme="minorHAnsi"/>
          <w:sz w:val="20"/>
          <w:szCs w:val="20"/>
        </w:rPr>
        <w:t>,</w:t>
      </w:r>
    </w:p>
    <w:p w14:paraId="69EA0140" w14:textId="10672667" w:rsidR="00D54E71" w:rsidRPr="00CD68F4" w:rsidRDefault="00CF57BA" w:rsidP="00CD68F4">
      <w:pPr>
        <w:jc w:val="center"/>
        <w:rPr>
          <w:rFonts w:asciiTheme="minorHAnsi" w:hAnsiTheme="minorHAnsi" w:cstheme="minorHAnsi"/>
          <w:b/>
        </w:rPr>
      </w:pPr>
      <w:r w:rsidRPr="00CD68F4">
        <w:rPr>
          <w:rFonts w:asciiTheme="minorHAnsi" w:hAnsiTheme="minorHAnsi" w:cstheme="minorHAnsi"/>
          <w:b/>
        </w:rPr>
        <w:t>DICHIARA</w:t>
      </w:r>
    </w:p>
    <w:p w14:paraId="684A6ACC" w14:textId="77777777" w:rsidR="00CF57BA" w:rsidRPr="003B0774" w:rsidRDefault="00CF57BA" w:rsidP="00CF57BA">
      <w:pPr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ai sensi del DPR 445/2000, consapevole delle responsabilità amministrative e penali derivanti da dichiarazioni non rispondenti al vero</w:t>
      </w:r>
      <w:r w:rsidR="00F071F0" w:rsidRPr="003B0774">
        <w:rPr>
          <w:rFonts w:asciiTheme="minorHAnsi" w:hAnsiTheme="minorHAnsi" w:cstheme="minorHAnsi"/>
          <w:sz w:val="20"/>
          <w:szCs w:val="20"/>
        </w:rPr>
        <w:t>, di essere</w:t>
      </w:r>
    </w:p>
    <w:p w14:paraId="75159041" w14:textId="37C379BB" w:rsidR="00D54E71" w:rsidRDefault="00F071F0" w:rsidP="004A429E">
      <w:pPr>
        <w:pStyle w:val="Paragrafoelenco"/>
        <w:numPr>
          <w:ilvl w:val="0"/>
          <w:numId w:val="20"/>
        </w:numPr>
        <w:spacing w:after="12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Aspirante presente in graduatoria per la</w:t>
      </w:r>
      <w:r w:rsidRPr="003B077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  <w:u w:val="single"/>
        </w:rPr>
        <w:t xml:space="preserve">procedura valutativa di progressione all’area dei funzionari e dell’elevata qualificazione pubblicate, per la Campania, con decreto prot. 48707 del 27/08/2024 dell’USR Puglia. </w:t>
      </w:r>
      <w:r w:rsidR="00CD68F4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Posizione n______ punti ___________</w:t>
      </w:r>
    </w:p>
    <w:p w14:paraId="400C3024" w14:textId="77777777" w:rsidR="004A429E" w:rsidRPr="003B0774" w:rsidRDefault="004A429E" w:rsidP="004A429E">
      <w:pPr>
        <w:pStyle w:val="Paragrafoelenco"/>
        <w:spacing w:after="12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46E0082A" w14:textId="79D11817" w:rsidR="00747A3D" w:rsidRPr="003B0774" w:rsidRDefault="005758C6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FUNZIONARIO </w:t>
      </w:r>
      <w:r w:rsidR="00B57DDC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PRIVO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>DI INCARICO</w:t>
      </w:r>
      <w:r w:rsidR="005D11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D.S.G.A. 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nella 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>provincia d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C82312" w:rsidRPr="003B0774">
        <w:rPr>
          <w:rFonts w:asciiTheme="minorHAnsi" w:hAnsiTheme="minorHAnsi" w:cstheme="minorHAnsi"/>
          <w:sz w:val="20"/>
          <w:szCs w:val="20"/>
        </w:rPr>
        <w:t xml:space="preserve"> __________________________</w:t>
      </w:r>
      <w:r w:rsidR="00CD68F4" w:rsidRPr="003B0774">
        <w:rPr>
          <w:rFonts w:asciiTheme="minorHAnsi" w:hAnsiTheme="minorHAnsi" w:cstheme="minorHAnsi"/>
          <w:sz w:val="20"/>
          <w:szCs w:val="20"/>
        </w:rPr>
        <w:t>_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775D176D" w14:textId="76ED5700" w:rsidR="00F071F0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presso ________________________________________________________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(specificare denominazione istituzione scolastica) </w:t>
      </w:r>
      <w:r w:rsidR="00F071F0" w:rsidRPr="003B0774">
        <w:rPr>
          <w:rFonts w:asciiTheme="minorHAnsi" w:hAnsiTheme="minorHAnsi" w:cstheme="minorHAnsi"/>
          <w:sz w:val="20"/>
          <w:szCs w:val="20"/>
        </w:rPr>
        <w:t>con decorrenza _______________</w:t>
      </w:r>
    </w:p>
    <w:p w14:paraId="55DE910E" w14:textId="77777777" w:rsidR="003B0774" w:rsidRPr="003B0774" w:rsidRDefault="003B0774" w:rsidP="003B0774">
      <w:pPr>
        <w:overflowPunct w:val="0"/>
        <w:spacing w:before="171" w:after="171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46CD677" w14:textId="6596186C" w:rsidR="00CD68F4" w:rsidRPr="003B0774" w:rsidRDefault="00CD68F4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FUNZIONARIO </w:t>
      </w:r>
      <w:r w:rsidR="003B0774">
        <w:rPr>
          <w:rFonts w:asciiTheme="minorHAnsi" w:hAnsiTheme="minorHAnsi" w:cstheme="minorHAnsi"/>
          <w:color w:val="000000"/>
          <w:sz w:val="20"/>
          <w:szCs w:val="20"/>
        </w:rPr>
        <w:t>TITOLARE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INCARICO DI D.S.G.A. nella provincia di</w:t>
      </w:r>
      <w:r w:rsidRPr="003B0774">
        <w:rPr>
          <w:rFonts w:asciiTheme="minorHAnsi" w:hAnsiTheme="minorHAnsi" w:cstheme="minorHAnsi"/>
          <w:sz w:val="20"/>
          <w:szCs w:val="20"/>
        </w:rPr>
        <w:t xml:space="preserve"> ___________________________   </w:t>
      </w:r>
    </w:p>
    <w:p w14:paraId="71EBF6ED" w14:textId="51B349F0" w:rsidR="00CD68F4" w:rsidRPr="003B0774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 presso ________________________________________________________ (specificare denominazione istituzione scolastica) con decorrenza _______________</w:t>
      </w:r>
    </w:p>
    <w:p w14:paraId="4958B24C" w14:textId="77777777" w:rsidR="00036CB0" w:rsidRPr="003B0774" w:rsidRDefault="00036CB0" w:rsidP="00036CB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14:paraId="538FB524" w14:textId="5F84EE5A" w:rsidR="00667E5A" w:rsidRPr="003B0774" w:rsidRDefault="00667E5A" w:rsidP="00667E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sym w:font="Symbol" w:char="F0A0"/>
      </w:r>
      <w:r w:rsidRPr="003B0774">
        <w:rPr>
          <w:rFonts w:asciiTheme="minorHAnsi" w:hAnsiTheme="minorHAnsi" w:cstheme="minorHAnsi"/>
          <w:sz w:val="20"/>
          <w:szCs w:val="20"/>
        </w:rPr>
        <w:t xml:space="preserve"> l’assunzione dell’incarico di D.S.G.A. presso</w:t>
      </w:r>
      <w:r w:rsidR="00C969FD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="001C24EA" w:rsidRPr="001C24EA">
        <w:rPr>
          <w:rFonts w:asciiTheme="minorHAnsi" w:hAnsiTheme="minorHAnsi" w:cstheme="minorHAnsi"/>
          <w:sz w:val="20"/>
          <w:szCs w:val="20"/>
        </w:rPr>
        <w:t>NAIC8GD00E</w:t>
      </w:r>
      <w:r w:rsidR="001C24EA">
        <w:rPr>
          <w:rFonts w:asciiTheme="minorHAnsi" w:hAnsiTheme="minorHAnsi" w:cstheme="minorHAnsi"/>
          <w:sz w:val="20"/>
          <w:szCs w:val="20"/>
        </w:rPr>
        <w:t xml:space="preserve"> -</w:t>
      </w:r>
      <w:r w:rsidR="001C24EA" w:rsidRPr="001C24EA">
        <w:rPr>
          <w:rFonts w:asciiTheme="minorHAnsi" w:hAnsiTheme="minorHAnsi" w:cstheme="minorHAnsi"/>
          <w:sz w:val="20"/>
          <w:szCs w:val="20"/>
        </w:rPr>
        <w:tab/>
        <w:t xml:space="preserve">I.C. 76 F. MASTRIANI </w:t>
      </w:r>
      <w:r w:rsidR="001C24EA">
        <w:rPr>
          <w:rFonts w:asciiTheme="minorHAnsi" w:hAnsiTheme="minorHAnsi" w:cstheme="minorHAnsi"/>
          <w:sz w:val="20"/>
          <w:szCs w:val="20"/>
        </w:rPr>
        <w:t>–</w:t>
      </w:r>
      <w:r w:rsidR="001C24EA" w:rsidRPr="001C24EA">
        <w:rPr>
          <w:rFonts w:asciiTheme="minorHAnsi" w:hAnsiTheme="minorHAnsi" w:cstheme="minorHAnsi"/>
          <w:sz w:val="20"/>
          <w:szCs w:val="20"/>
        </w:rPr>
        <w:t xml:space="preserve"> BONGHI</w:t>
      </w:r>
      <w:r w:rsidR="001C24EA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in sostituzione del titolare assente per un periodo continuativo</w:t>
      </w:r>
      <w:r w:rsidR="00C969FD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 xml:space="preserve">fino al </w:t>
      </w:r>
      <w:r w:rsidR="00AD2E31" w:rsidRPr="00AD2E31">
        <w:rPr>
          <w:rFonts w:asciiTheme="minorHAnsi" w:hAnsiTheme="minorHAnsi" w:cstheme="minorHAnsi"/>
          <w:sz w:val="20"/>
          <w:szCs w:val="20"/>
        </w:rPr>
        <w:t>3</w:t>
      </w:r>
      <w:r w:rsidR="00B872B7">
        <w:rPr>
          <w:rFonts w:asciiTheme="minorHAnsi" w:hAnsiTheme="minorHAnsi" w:cstheme="minorHAnsi"/>
          <w:sz w:val="20"/>
          <w:szCs w:val="20"/>
        </w:rPr>
        <w:t>0</w:t>
      </w:r>
      <w:r w:rsidR="003B0774" w:rsidRPr="00AD2E31">
        <w:rPr>
          <w:rFonts w:asciiTheme="minorHAnsi" w:hAnsiTheme="minorHAnsi" w:cstheme="minorHAnsi"/>
          <w:sz w:val="20"/>
          <w:szCs w:val="20"/>
        </w:rPr>
        <w:t>.0</w:t>
      </w:r>
      <w:r w:rsidR="00B872B7">
        <w:rPr>
          <w:rFonts w:asciiTheme="minorHAnsi" w:hAnsiTheme="minorHAnsi" w:cstheme="minorHAnsi"/>
          <w:sz w:val="20"/>
          <w:szCs w:val="20"/>
        </w:rPr>
        <w:t>6</w:t>
      </w:r>
      <w:r w:rsidR="008A3904" w:rsidRPr="00AD2E31">
        <w:rPr>
          <w:rFonts w:asciiTheme="minorHAnsi" w:hAnsiTheme="minorHAnsi" w:cstheme="minorHAnsi"/>
          <w:sz w:val="20"/>
          <w:szCs w:val="20"/>
        </w:rPr>
        <w:t>.2</w:t>
      </w:r>
      <w:r w:rsidR="003B0774" w:rsidRPr="00AD2E31">
        <w:rPr>
          <w:rFonts w:asciiTheme="minorHAnsi" w:hAnsiTheme="minorHAnsi" w:cstheme="minorHAnsi"/>
          <w:sz w:val="20"/>
          <w:szCs w:val="20"/>
        </w:rPr>
        <w:t>0</w:t>
      </w:r>
      <w:r w:rsidR="008A3904" w:rsidRPr="00AD2E31">
        <w:rPr>
          <w:rFonts w:asciiTheme="minorHAnsi" w:hAnsiTheme="minorHAnsi" w:cstheme="minorHAnsi"/>
          <w:sz w:val="20"/>
          <w:szCs w:val="20"/>
        </w:rPr>
        <w:t>25</w:t>
      </w:r>
      <w:r w:rsidR="00224A07">
        <w:rPr>
          <w:rFonts w:asciiTheme="minorHAnsi" w:hAnsiTheme="minorHAnsi" w:cstheme="minorHAnsi"/>
          <w:sz w:val="20"/>
          <w:szCs w:val="20"/>
        </w:rPr>
        <w:t>.</w:t>
      </w:r>
    </w:p>
    <w:p w14:paraId="4D9FC829" w14:textId="77777777" w:rsidR="00747A3D" w:rsidRPr="003B0774" w:rsidRDefault="00747A3D" w:rsidP="002E2A08">
      <w:pPr>
        <w:rPr>
          <w:rFonts w:asciiTheme="minorHAnsi" w:hAnsiTheme="minorHAnsi" w:cstheme="minorHAnsi"/>
          <w:sz w:val="20"/>
          <w:szCs w:val="20"/>
        </w:rPr>
      </w:pPr>
    </w:p>
    <w:p w14:paraId="61D143A2" w14:textId="7184EDE2" w:rsidR="00747A3D" w:rsidRPr="003B0774" w:rsidRDefault="00837B7B" w:rsidP="00236FCE">
      <w:pPr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 xml:space="preserve">Data </w:t>
      </w:r>
      <w:r w:rsidR="00402925" w:rsidRPr="003B0774">
        <w:rPr>
          <w:rFonts w:asciiTheme="minorHAnsi" w:hAnsiTheme="minorHAnsi" w:cstheme="minorHAnsi"/>
          <w:sz w:val="20"/>
          <w:szCs w:val="20"/>
        </w:rPr>
        <w:t>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</w:t>
      </w:r>
      <w:r w:rsidR="00402925"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     </w:t>
      </w:r>
      <w:r w:rsidRPr="003B0774">
        <w:rPr>
          <w:rFonts w:asciiTheme="minorHAnsi" w:hAnsiTheme="minorHAnsi" w:cstheme="minorHAnsi"/>
          <w:sz w:val="20"/>
          <w:szCs w:val="20"/>
        </w:rPr>
        <w:t>firma _____________________________</w:t>
      </w:r>
      <w:r w:rsidR="001B5B1A" w:rsidRPr="003B0774">
        <w:rPr>
          <w:rFonts w:asciiTheme="minorHAnsi" w:hAnsiTheme="minorHAnsi" w:cstheme="minorHAnsi"/>
          <w:sz w:val="20"/>
          <w:szCs w:val="20"/>
        </w:rPr>
        <w:t>_</w:t>
      </w:r>
    </w:p>
    <w:p w14:paraId="7FE6D0D1" w14:textId="77777777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</w:p>
    <w:p w14:paraId="4BF4EF27" w14:textId="0E878430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  <w:r w:rsidRPr="003B0774">
        <w:rPr>
          <w:rFonts w:asciiTheme="minorHAnsi" w:hAnsiTheme="minorHAnsi" w:cstheme="minorHAnsi"/>
          <w:b/>
          <w:sz w:val="20"/>
          <w:szCs w:val="20"/>
        </w:rPr>
        <w:t>ALLEGARE COPIA DI DOCUMENTO DI RICONOSCIMENTO IN CORSO DI VALIDITA’</w:t>
      </w:r>
    </w:p>
    <w:p w14:paraId="49E0B10C" w14:textId="77777777" w:rsidR="00CD68F4" w:rsidRPr="00CD68F4" w:rsidRDefault="00CD68F4" w:rsidP="00236FCE">
      <w:pPr>
        <w:rPr>
          <w:rFonts w:asciiTheme="minorHAnsi" w:hAnsiTheme="minorHAnsi" w:cstheme="minorHAnsi"/>
          <w:b/>
        </w:rPr>
      </w:pPr>
    </w:p>
    <w:sectPr w:rsidR="00CD68F4" w:rsidRPr="00CD68F4" w:rsidSect="0025422F">
      <w:footerReference w:type="default" r:id="rId8"/>
      <w:pgSz w:w="11906" w:h="16838"/>
      <w:pgMar w:top="142" w:right="1134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88D65" w14:textId="77777777" w:rsidR="002F16C0" w:rsidRDefault="002F16C0" w:rsidP="00D4438F">
      <w:pPr>
        <w:spacing w:after="0" w:line="240" w:lineRule="auto"/>
      </w:pPr>
      <w:r>
        <w:separator/>
      </w:r>
    </w:p>
  </w:endnote>
  <w:endnote w:type="continuationSeparator" w:id="0">
    <w:p w14:paraId="060FAC02" w14:textId="77777777" w:rsidR="002F16C0" w:rsidRDefault="002F16C0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26122" w14:textId="77777777" w:rsidR="002F16C0" w:rsidRDefault="002F16C0" w:rsidP="00D4438F">
      <w:pPr>
        <w:spacing w:after="0" w:line="240" w:lineRule="auto"/>
      </w:pPr>
      <w:r>
        <w:separator/>
      </w:r>
    </w:p>
  </w:footnote>
  <w:footnote w:type="continuationSeparator" w:id="0">
    <w:p w14:paraId="78864701" w14:textId="77777777" w:rsidR="002F16C0" w:rsidRDefault="002F16C0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5626">
    <w:abstractNumId w:val="3"/>
  </w:num>
  <w:num w:numId="2" w16cid:durableId="1456289748">
    <w:abstractNumId w:val="4"/>
  </w:num>
  <w:num w:numId="3" w16cid:durableId="283119442">
    <w:abstractNumId w:val="6"/>
  </w:num>
  <w:num w:numId="4" w16cid:durableId="126123512">
    <w:abstractNumId w:val="0"/>
  </w:num>
  <w:num w:numId="5" w16cid:durableId="1855612122">
    <w:abstractNumId w:val="7"/>
  </w:num>
  <w:num w:numId="6" w16cid:durableId="1401632357">
    <w:abstractNumId w:val="10"/>
  </w:num>
  <w:num w:numId="7" w16cid:durableId="850947927">
    <w:abstractNumId w:val="15"/>
  </w:num>
  <w:num w:numId="8" w16cid:durableId="1222248196">
    <w:abstractNumId w:val="13"/>
  </w:num>
  <w:num w:numId="9" w16cid:durableId="748237931">
    <w:abstractNumId w:val="12"/>
  </w:num>
  <w:num w:numId="10" w16cid:durableId="1867592933">
    <w:abstractNumId w:val="1"/>
  </w:num>
  <w:num w:numId="11" w16cid:durableId="1392147165">
    <w:abstractNumId w:val="18"/>
  </w:num>
  <w:num w:numId="12" w16cid:durableId="2109424042">
    <w:abstractNumId w:val="16"/>
  </w:num>
  <w:num w:numId="13" w16cid:durableId="1224294613">
    <w:abstractNumId w:val="19"/>
  </w:num>
  <w:num w:numId="14" w16cid:durableId="2141266562">
    <w:abstractNumId w:val="17"/>
  </w:num>
  <w:num w:numId="15" w16cid:durableId="1341354274">
    <w:abstractNumId w:val="9"/>
  </w:num>
  <w:num w:numId="16" w16cid:durableId="1791240413">
    <w:abstractNumId w:val="8"/>
  </w:num>
  <w:num w:numId="17" w16cid:durableId="1376932518">
    <w:abstractNumId w:val="14"/>
  </w:num>
  <w:num w:numId="18" w16cid:durableId="347565395">
    <w:abstractNumId w:val="5"/>
  </w:num>
  <w:num w:numId="19" w16cid:durableId="1179388127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F0"/>
    <w:rsid w:val="00016A34"/>
    <w:rsid w:val="0002244A"/>
    <w:rsid w:val="00024798"/>
    <w:rsid w:val="00033DEB"/>
    <w:rsid w:val="000355C1"/>
    <w:rsid w:val="00036CB0"/>
    <w:rsid w:val="000411E0"/>
    <w:rsid w:val="0007503C"/>
    <w:rsid w:val="000922FA"/>
    <w:rsid w:val="0009698E"/>
    <w:rsid w:val="000A00FE"/>
    <w:rsid w:val="000C2590"/>
    <w:rsid w:val="000D0DB3"/>
    <w:rsid w:val="000D49FB"/>
    <w:rsid w:val="000E03EB"/>
    <w:rsid w:val="000E1E93"/>
    <w:rsid w:val="00101A45"/>
    <w:rsid w:val="00114E8B"/>
    <w:rsid w:val="00116531"/>
    <w:rsid w:val="001168CD"/>
    <w:rsid w:val="00127039"/>
    <w:rsid w:val="00127C3E"/>
    <w:rsid w:val="001503AB"/>
    <w:rsid w:val="0015708F"/>
    <w:rsid w:val="00161BF7"/>
    <w:rsid w:val="001B0136"/>
    <w:rsid w:val="001B5B1A"/>
    <w:rsid w:val="001C24EA"/>
    <w:rsid w:val="001C7CD9"/>
    <w:rsid w:val="002132E7"/>
    <w:rsid w:val="00221EB4"/>
    <w:rsid w:val="00224A07"/>
    <w:rsid w:val="00233DA3"/>
    <w:rsid w:val="00236FCE"/>
    <w:rsid w:val="00252F77"/>
    <w:rsid w:val="0025422F"/>
    <w:rsid w:val="0025562B"/>
    <w:rsid w:val="00267729"/>
    <w:rsid w:val="00277D0F"/>
    <w:rsid w:val="002E2A08"/>
    <w:rsid w:val="002E64D1"/>
    <w:rsid w:val="002F16C0"/>
    <w:rsid w:val="00325945"/>
    <w:rsid w:val="00342265"/>
    <w:rsid w:val="003530E4"/>
    <w:rsid w:val="00377492"/>
    <w:rsid w:val="00385A2B"/>
    <w:rsid w:val="003903F8"/>
    <w:rsid w:val="00395B0E"/>
    <w:rsid w:val="003A0BBC"/>
    <w:rsid w:val="003A71EB"/>
    <w:rsid w:val="003B0774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47CFA"/>
    <w:rsid w:val="00456DC8"/>
    <w:rsid w:val="0046318A"/>
    <w:rsid w:val="00482702"/>
    <w:rsid w:val="00483B60"/>
    <w:rsid w:val="00485EB6"/>
    <w:rsid w:val="004A17A2"/>
    <w:rsid w:val="004A429E"/>
    <w:rsid w:val="004A7AE6"/>
    <w:rsid w:val="004B15AB"/>
    <w:rsid w:val="004C743A"/>
    <w:rsid w:val="004C7A4F"/>
    <w:rsid w:val="004D3A4F"/>
    <w:rsid w:val="004E0BA1"/>
    <w:rsid w:val="00512C5D"/>
    <w:rsid w:val="00531FFA"/>
    <w:rsid w:val="00532619"/>
    <w:rsid w:val="005758C6"/>
    <w:rsid w:val="005876EB"/>
    <w:rsid w:val="005A0FC0"/>
    <w:rsid w:val="005A5434"/>
    <w:rsid w:val="005C2DC6"/>
    <w:rsid w:val="005D11BF"/>
    <w:rsid w:val="005D774F"/>
    <w:rsid w:val="006035D3"/>
    <w:rsid w:val="00611EA1"/>
    <w:rsid w:val="00636B84"/>
    <w:rsid w:val="00667E5A"/>
    <w:rsid w:val="0067009B"/>
    <w:rsid w:val="00690D30"/>
    <w:rsid w:val="006A32C1"/>
    <w:rsid w:val="006C4C72"/>
    <w:rsid w:val="006F10C5"/>
    <w:rsid w:val="0072289D"/>
    <w:rsid w:val="00726946"/>
    <w:rsid w:val="00726F19"/>
    <w:rsid w:val="00747A3D"/>
    <w:rsid w:val="00777BC3"/>
    <w:rsid w:val="00784375"/>
    <w:rsid w:val="007B62D4"/>
    <w:rsid w:val="007D5A0C"/>
    <w:rsid w:val="00805208"/>
    <w:rsid w:val="008119C8"/>
    <w:rsid w:val="008165D0"/>
    <w:rsid w:val="00830775"/>
    <w:rsid w:val="00837B7B"/>
    <w:rsid w:val="00842DF7"/>
    <w:rsid w:val="0087039C"/>
    <w:rsid w:val="00887F60"/>
    <w:rsid w:val="008A2F44"/>
    <w:rsid w:val="008A3904"/>
    <w:rsid w:val="008C0FCC"/>
    <w:rsid w:val="008C63E1"/>
    <w:rsid w:val="008D0A66"/>
    <w:rsid w:val="008D29BD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627"/>
    <w:rsid w:val="009D0FB7"/>
    <w:rsid w:val="009E7EDC"/>
    <w:rsid w:val="00A00A65"/>
    <w:rsid w:val="00A053B7"/>
    <w:rsid w:val="00A411DA"/>
    <w:rsid w:val="00A44D66"/>
    <w:rsid w:val="00A61C31"/>
    <w:rsid w:val="00A80628"/>
    <w:rsid w:val="00A9469D"/>
    <w:rsid w:val="00A94912"/>
    <w:rsid w:val="00AB0B65"/>
    <w:rsid w:val="00AC0EDC"/>
    <w:rsid w:val="00AD1B48"/>
    <w:rsid w:val="00AD2E31"/>
    <w:rsid w:val="00AF4A40"/>
    <w:rsid w:val="00B004A9"/>
    <w:rsid w:val="00B10125"/>
    <w:rsid w:val="00B42CEC"/>
    <w:rsid w:val="00B57DDC"/>
    <w:rsid w:val="00B60BFD"/>
    <w:rsid w:val="00B872B7"/>
    <w:rsid w:val="00BA57D8"/>
    <w:rsid w:val="00BD630B"/>
    <w:rsid w:val="00BF0D65"/>
    <w:rsid w:val="00C12878"/>
    <w:rsid w:val="00C1467E"/>
    <w:rsid w:val="00C475DD"/>
    <w:rsid w:val="00C56C72"/>
    <w:rsid w:val="00C82312"/>
    <w:rsid w:val="00C959C3"/>
    <w:rsid w:val="00C969FD"/>
    <w:rsid w:val="00CB6704"/>
    <w:rsid w:val="00CD639D"/>
    <w:rsid w:val="00CD68F4"/>
    <w:rsid w:val="00CE0445"/>
    <w:rsid w:val="00CE0AB3"/>
    <w:rsid w:val="00CE7112"/>
    <w:rsid w:val="00CF57BA"/>
    <w:rsid w:val="00D212CA"/>
    <w:rsid w:val="00D4438F"/>
    <w:rsid w:val="00D44FFF"/>
    <w:rsid w:val="00D54E71"/>
    <w:rsid w:val="00D61DB0"/>
    <w:rsid w:val="00D85C3C"/>
    <w:rsid w:val="00DB248D"/>
    <w:rsid w:val="00DB546C"/>
    <w:rsid w:val="00DC2C7E"/>
    <w:rsid w:val="00DD24E4"/>
    <w:rsid w:val="00DE50BC"/>
    <w:rsid w:val="00E2010E"/>
    <w:rsid w:val="00E246AE"/>
    <w:rsid w:val="00E2725E"/>
    <w:rsid w:val="00E32CD0"/>
    <w:rsid w:val="00E359BE"/>
    <w:rsid w:val="00E72738"/>
    <w:rsid w:val="00E93DFC"/>
    <w:rsid w:val="00E9582C"/>
    <w:rsid w:val="00EB2A67"/>
    <w:rsid w:val="00ED36FF"/>
    <w:rsid w:val="00ED6C62"/>
    <w:rsid w:val="00F071F0"/>
    <w:rsid w:val="00F767EA"/>
    <w:rsid w:val="00F845C4"/>
    <w:rsid w:val="00F9755B"/>
    <w:rsid w:val="00FA1A33"/>
    <w:rsid w:val="00FA5BC1"/>
    <w:rsid w:val="00FB5E80"/>
    <w:rsid w:val="00FD517B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0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lenzeata.n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8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SASSO ANTONIO PAOLO</cp:lastModifiedBy>
  <cp:revision>10</cp:revision>
  <cp:lastPrinted>2021-10-12T08:28:00Z</cp:lastPrinted>
  <dcterms:created xsi:type="dcterms:W3CDTF">2024-09-10T13:51:00Z</dcterms:created>
  <dcterms:modified xsi:type="dcterms:W3CDTF">2024-09-11T10:18:00Z</dcterms:modified>
</cp:coreProperties>
</file>