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066425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="003B0774"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nato/a  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(___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071DD82D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presso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="00875BF8" w:rsidRPr="00875BF8">
        <w:rPr>
          <w:rFonts w:asciiTheme="minorHAnsi" w:hAnsiTheme="minorHAnsi" w:cstheme="minorHAnsi"/>
          <w:sz w:val="20"/>
          <w:szCs w:val="20"/>
        </w:rPr>
        <w:t>NAIC8HB00D</w:t>
      </w:r>
      <w:r w:rsidR="00875BF8" w:rsidRPr="00875BF8">
        <w:rPr>
          <w:rFonts w:asciiTheme="minorHAnsi" w:hAnsiTheme="minorHAnsi" w:cstheme="minorHAnsi"/>
          <w:sz w:val="20"/>
          <w:szCs w:val="20"/>
        </w:rPr>
        <w:tab/>
        <w:t>IC 2 FALCONE - GUARANO</w:t>
      </w:r>
      <w:r w:rsidR="00875BF8" w:rsidRPr="00875BF8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 xml:space="preserve">fino al </w:t>
      </w:r>
      <w:r w:rsidR="00AD2E31" w:rsidRPr="00AD2E31">
        <w:rPr>
          <w:rFonts w:asciiTheme="minorHAnsi" w:hAnsiTheme="minorHAnsi" w:cstheme="minorHAnsi"/>
          <w:sz w:val="20"/>
          <w:szCs w:val="20"/>
        </w:rPr>
        <w:t>3</w:t>
      </w:r>
      <w:r w:rsidR="00B872B7">
        <w:rPr>
          <w:rFonts w:asciiTheme="minorHAnsi" w:hAnsiTheme="minorHAnsi" w:cstheme="minorHAnsi"/>
          <w:sz w:val="20"/>
          <w:szCs w:val="20"/>
        </w:rPr>
        <w:t>0</w:t>
      </w:r>
      <w:r w:rsidR="003B0774" w:rsidRPr="00AD2E31">
        <w:rPr>
          <w:rFonts w:asciiTheme="minorHAnsi" w:hAnsiTheme="minorHAnsi" w:cstheme="minorHAnsi"/>
          <w:sz w:val="20"/>
          <w:szCs w:val="20"/>
        </w:rPr>
        <w:t>.0</w:t>
      </w:r>
      <w:r w:rsidR="00875BF8">
        <w:rPr>
          <w:rFonts w:asciiTheme="minorHAnsi" w:hAnsiTheme="minorHAnsi" w:cstheme="minorHAnsi"/>
          <w:sz w:val="20"/>
          <w:szCs w:val="20"/>
        </w:rPr>
        <w:t>1</w:t>
      </w:r>
      <w:r w:rsidR="008A3904" w:rsidRPr="00AD2E31">
        <w:rPr>
          <w:rFonts w:asciiTheme="minorHAnsi" w:hAnsiTheme="minorHAnsi" w:cstheme="minorHAnsi"/>
          <w:sz w:val="20"/>
          <w:szCs w:val="20"/>
        </w:rPr>
        <w:t>.2</w:t>
      </w:r>
      <w:r w:rsidR="003B0774" w:rsidRPr="00AD2E31">
        <w:rPr>
          <w:rFonts w:asciiTheme="minorHAnsi" w:hAnsiTheme="minorHAnsi" w:cstheme="minorHAnsi"/>
          <w:sz w:val="20"/>
          <w:szCs w:val="20"/>
        </w:rPr>
        <w:t>0</w:t>
      </w:r>
      <w:r w:rsidR="008A3904" w:rsidRPr="00AD2E31">
        <w:rPr>
          <w:rFonts w:asciiTheme="minorHAnsi" w:hAnsiTheme="minorHAnsi" w:cstheme="minorHAnsi"/>
          <w:sz w:val="20"/>
          <w:szCs w:val="20"/>
        </w:rPr>
        <w:t>25</w:t>
      </w:r>
      <w:r w:rsidR="00224A07">
        <w:rPr>
          <w:rFonts w:asciiTheme="minorHAnsi" w:hAnsiTheme="minorHAnsi" w:cstheme="minorHAnsi"/>
          <w:sz w:val="20"/>
          <w:szCs w:val="20"/>
        </w:rPr>
        <w:t>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8D65" w14:textId="77777777" w:rsidR="002F16C0" w:rsidRDefault="002F16C0" w:rsidP="00D4438F">
      <w:pPr>
        <w:spacing w:after="0" w:line="240" w:lineRule="auto"/>
      </w:pPr>
      <w:r>
        <w:separator/>
      </w:r>
    </w:p>
  </w:endnote>
  <w:endnote w:type="continuationSeparator" w:id="0">
    <w:p w14:paraId="060FAC02" w14:textId="77777777" w:rsidR="002F16C0" w:rsidRDefault="002F16C0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6122" w14:textId="77777777" w:rsidR="002F16C0" w:rsidRDefault="002F16C0" w:rsidP="00D4438F">
      <w:pPr>
        <w:spacing w:after="0" w:line="240" w:lineRule="auto"/>
      </w:pPr>
      <w:r>
        <w:separator/>
      </w:r>
    </w:p>
  </w:footnote>
  <w:footnote w:type="continuationSeparator" w:id="0">
    <w:p w14:paraId="78864701" w14:textId="77777777" w:rsidR="002F16C0" w:rsidRDefault="002F16C0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7503C"/>
    <w:rsid w:val="00091F5C"/>
    <w:rsid w:val="000922FA"/>
    <w:rsid w:val="0009698E"/>
    <w:rsid w:val="000A00FE"/>
    <w:rsid w:val="000C2590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61BF7"/>
    <w:rsid w:val="001B0136"/>
    <w:rsid w:val="001B5B1A"/>
    <w:rsid w:val="001C24EA"/>
    <w:rsid w:val="001C7CD9"/>
    <w:rsid w:val="002132E7"/>
    <w:rsid w:val="00221EB4"/>
    <w:rsid w:val="00224A07"/>
    <w:rsid w:val="00233DA3"/>
    <w:rsid w:val="00236FCE"/>
    <w:rsid w:val="00252F77"/>
    <w:rsid w:val="0025422F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77492"/>
    <w:rsid w:val="00385A2B"/>
    <w:rsid w:val="003903F8"/>
    <w:rsid w:val="00395B0E"/>
    <w:rsid w:val="003A0BBC"/>
    <w:rsid w:val="003A71EB"/>
    <w:rsid w:val="003B0774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17A2"/>
    <w:rsid w:val="004A429E"/>
    <w:rsid w:val="004A7AE6"/>
    <w:rsid w:val="004B15AB"/>
    <w:rsid w:val="004C743A"/>
    <w:rsid w:val="004C7A4F"/>
    <w:rsid w:val="004D3A4F"/>
    <w:rsid w:val="004E0BA1"/>
    <w:rsid w:val="00512C5D"/>
    <w:rsid w:val="00531FFA"/>
    <w:rsid w:val="00532619"/>
    <w:rsid w:val="0055676B"/>
    <w:rsid w:val="005758C6"/>
    <w:rsid w:val="005876EB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6C4C72"/>
    <w:rsid w:val="006F10C5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75BF8"/>
    <w:rsid w:val="00887F60"/>
    <w:rsid w:val="008A2F44"/>
    <w:rsid w:val="008A3904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627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D2E31"/>
    <w:rsid w:val="00AF4A40"/>
    <w:rsid w:val="00B004A9"/>
    <w:rsid w:val="00B10125"/>
    <w:rsid w:val="00B42CEC"/>
    <w:rsid w:val="00B57DDC"/>
    <w:rsid w:val="00B60BFD"/>
    <w:rsid w:val="00B872B7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B6704"/>
    <w:rsid w:val="00CD639D"/>
    <w:rsid w:val="00CD68F4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D24E4"/>
    <w:rsid w:val="00DE50BC"/>
    <w:rsid w:val="00E2010E"/>
    <w:rsid w:val="00E246AE"/>
    <w:rsid w:val="00E2725E"/>
    <w:rsid w:val="00E32CD0"/>
    <w:rsid w:val="00E359BE"/>
    <w:rsid w:val="00E72738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9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ARCOPINTO DAVIDE</cp:lastModifiedBy>
  <cp:revision>12</cp:revision>
  <cp:lastPrinted>2021-10-12T08:28:00Z</cp:lastPrinted>
  <dcterms:created xsi:type="dcterms:W3CDTF">2024-09-10T13:51:00Z</dcterms:created>
  <dcterms:modified xsi:type="dcterms:W3CDTF">2024-09-12T12:02:00Z</dcterms:modified>
</cp:coreProperties>
</file>