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F928F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281CC8FD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F928F4" w:rsidRPr="00F928F4">
        <w:rPr>
          <w:rFonts w:asciiTheme="minorHAnsi" w:hAnsiTheme="minorHAnsi" w:cstheme="minorHAnsi"/>
          <w:sz w:val="20"/>
          <w:szCs w:val="20"/>
        </w:rPr>
        <w:t>NAIS001001 - I.S.I.S- L. PACIOLI</w:t>
      </w:r>
      <w:r w:rsidR="00F928F4" w:rsidRPr="00F928F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</w:t>
      </w:r>
      <w:r w:rsidR="00B872B7">
        <w:rPr>
          <w:rFonts w:asciiTheme="minorHAnsi" w:hAnsiTheme="minorHAnsi" w:cstheme="minorHAnsi"/>
          <w:sz w:val="20"/>
          <w:szCs w:val="20"/>
        </w:rPr>
        <w:t>0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F928F4">
        <w:rPr>
          <w:rFonts w:asciiTheme="minorHAnsi" w:hAnsiTheme="minorHAnsi" w:cstheme="minorHAnsi"/>
          <w:sz w:val="20"/>
          <w:szCs w:val="20"/>
        </w:rPr>
        <w:t>6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C4AE1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523C6"/>
    <w:rsid w:val="0055676B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5BF8"/>
    <w:rsid w:val="00887F60"/>
    <w:rsid w:val="008A18E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0602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28F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ARCOPINTO DAVIDE</cp:lastModifiedBy>
  <cp:revision>15</cp:revision>
  <cp:lastPrinted>2021-10-12T08:28:00Z</cp:lastPrinted>
  <dcterms:created xsi:type="dcterms:W3CDTF">2024-09-10T13:51:00Z</dcterms:created>
  <dcterms:modified xsi:type="dcterms:W3CDTF">2024-09-17T09:32:00Z</dcterms:modified>
</cp:coreProperties>
</file>