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4C743A" w:rsidRPr="00CD68F4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4C743A" w:rsidRPr="00CD68F4">
        <w:rPr>
          <w:rFonts w:asciiTheme="minorHAnsi" w:hAnsiTheme="minorHAnsi" w:cstheme="minorHAnsi"/>
          <w:sz w:val="20"/>
          <w:szCs w:val="20"/>
        </w:rPr>
        <w:t>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 xml:space="preserve">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6144B515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</w:t>
      </w:r>
      <w:r w:rsidR="007B5EC6" w:rsidRPr="007B5EC6">
        <w:rPr>
          <w:rFonts w:asciiTheme="minorHAnsi" w:hAnsiTheme="minorHAnsi" w:cstheme="minorHAnsi"/>
          <w:sz w:val="20"/>
          <w:szCs w:val="20"/>
        </w:rPr>
        <w:t xml:space="preserve">presso </w:t>
      </w:r>
      <w:r w:rsidR="00507F93" w:rsidRPr="00507F93">
        <w:rPr>
          <w:rFonts w:asciiTheme="minorHAnsi" w:hAnsiTheme="minorHAnsi" w:cstheme="minorHAnsi"/>
          <w:sz w:val="20"/>
          <w:szCs w:val="20"/>
        </w:rPr>
        <w:t>NA 21 - MAMELI ZUPPETTA” (NAEE021004)</w:t>
      </w:r>
      <w:r w:rsidR="007B5EC6" w:rsidRPr="007B5EC6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B52FB">
        <w:rPr>
          <w:rFonts w:asciiTheme="minorHAnsi" w:hAnsiTheme="minorHAnsi" w:cstheme="minorHAnsi"/>
          <w:sz w:val="20"/>
          <w:szCs w:val="20"/>
        </w:rPr>
        <w:t xml:space="preserve"> </w:t>
      </w:r>
      <w:r w:rsidR="001D18D6" w:rsidRPr="001D18D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dal </w:t>
      </w:r>
      <w:r w:rsidR="00507F93">
        <w:rPr>
          <w:rFonts w:asciiTheme="minorHAnsi" w:hAnsiTheme="minorHAnsi" w:cstheme="minorHAnsi"/>
          <w:b/>
          <w:bCs/>
          <w:sz w:val="20"/>
          <w:szCs w:val="20"/>
          <w:u w:val="single"/>
        </w:rPr>
        <w:t>18.05</w:t>
      </w:r>
      <w:r w:rsidR="001D18D6" w:rsidRPr="001D18D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.2025 fino al </w:t>
      </w:r>
      <w:r w:rsidR="001919FB">
        <w:rPr>
          <w:rFonts w:asciiTheme="minorHAnsi" w:hAnsiTheme="minorHAnsi" w:cstheme="minorHAnsi"/>
          <w:b/>
          <w:bCs/>
          <w:sz w:val="20"/>
          <w:szCs w:val="20"/>
          <w:u w:val="single"/>
        </w:rPr>
        <w:t>31</w:t>
      </w:r>
      <w:r w:rsidR="001D18D6" w:rsidRPr="001D18D6">
        <w:rPr>
          <w:rFonts w:asciiTheme="minorHAnsi" w:hAnsiTheme="minorHAnsi" w:cstheme="minorHAnsi"/>
          <w:b/>
          <w:bCs/>
          <w:sz w:val="20"/>
          <w:szCs w:val="20"/>
          <w:u w:val="single"/>
        </w:rPr>
        <w:t>.0</w:t>
      </w:r>
      <w:r w:rsidR="001919FB">
        <w:rPr>
          <w:rFonts w:asciiTheme="minorHAnsi" w:hAnsiTheme="minorHAnsi" w:cstheme="minorHAnsi"/>
          <w:b/>
          <w:bCs/>
          <w:sz w:val="20"/>
          <w:szCs w:val="20"/>
          <w:u w:val="single"/>
        </w:rPr>
        <w:t>8</w:t>
      </w:r>
      <w:r w:rsidR="001D18D6" w:rsidRPr="001D18D6">
        <w:rPr>
          <w:rFonts w:asciiTheme="minorHAnsi" w:hAnsiTheme="minorHAnsi" w:cstheme="minorHAnsi"/>
          <w:b/>
          <w:bCs/>
          <w:sz w:val="20"/>
          <w:szCs w:val="20"/>
          <w:u w:val="single"/>
        </w:rPr>
        <w:t>.2025</w:t>
      </w:r>
      <w:r w:rsidR="003A2366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6F4EA" w14:textId="77777777" w:rsidR="009F13F0" w:rsidRDefault="009F13F0" w:rsidP="00D4438F">
      <w:pPr>
        <w:spacing w:after="0" w:line="240" w:lineRule="auto"/>
      </w:pPr>
      <w:r>
        <w:separator/>
      </w:r>
    </w:p>
  </w:endnote>
  <w:endnote w:type="continuationSeparator" w:id="0">
    <w:p w14:paraId="18CE2366" w14:textId="77777777" w:rsidR="009F13F0" w:rsidRDefault="009F13F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23EA" w14:textId="77777777" w:rsidR="009F13F0" w:rsidRDefault="009F13F0" w:rsidP="00D4438F">
      <w:pPr>
        <w:spacing w:after="0" w:line="240" w:lineRule="auto"/>
      </w:pPr>
      <w:r>
        <w:separator/>
      </w:r>
    </w:p>
  </w:footnote>
  <w:footnote w:type="continuationSeparator" w:id="0">
    <w:p w14:paraId="7DE84BA1" w14:textId="77777777" w:rsidR="009F13F0" w:rsidRDefault="009F13F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83FE6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919FB"/>
    <w:rsid w:val="001B0136"/>
    <w:rsid w:val="001B5B1A"/>
    <w:rsid w:val="001C7CD9"/>
    <w:rsid w:val="001D18D6"/>
    <w:rsid w:val="002056A9"/>
    <w:rsid w:val="002132E7"/>
    <w:rsid w:val="00221EB4"/>
    <w:rsid w:val="00233DA3"/>
    <w:rsid w:val="00236FCE"/>
    <w:rsid w:val="00242415"/>
    <w:rsid w:val="00252F77"/>
    <w:rsid w:val="0025422F"/>
    <w:rsid w:val="0025562B"/>
    <w:rsid w:val="00267729"/>
    <w:rsid w:val="00277D0F"/>
    <w:rsid w:val="00285E0D"/>
    <w:rsid w:val="002E2A08"/>
    <w:rsid w:val="002E64D1"/>
    <w:rsid w:val="002F16C0"/>
    <w:rsid w:val="002F44FB"/>
    <w:rsid w:val="00325945"/>
    <w:rsid w:val="00342265"/>
    <w:rsid w:val="003530E4"/>
    <w:rsid w:val="00385A2B"/>
    <w:rsid w:val="003903F8"/>
    <w:rsid w:val="00392D68"/>
    <w:rsid w:val="00395B0E"/>
    <w:rsid w:val="003A0BBC"/>
    <w:rsid w:val="003A2366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6DA4"/>
    <w:rsid w:val="004A7AE6"/>
    <w:rsid w:val="004B15AB"/>
    <w:rsid w:val="004C743A"/>
    <w:rsid w:val="004C7A4F"/>
    <w:rsid w:val="004D3A4F"/>
    <w:rsid w:val="00507F93"/>
    <w:rsid w:val="00512C5D"/>
    <w:rsid w:val="00527DD9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0FA4"/>
    <w:rsid w:val="0072289D"/>
    <w:rsid w:val="00726946"/>
    <w:rsid w:val="00726F19"/>
    <w:rsid w:val="00747A3D"/>
    <w:rsid w:val="00777BC3"/>
    <w:rsid w:val="00784375"/>
    <w:rsid w:val="007B5EC6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7664B"/>
    <w:rsid w:val="00887F60"/>
    <w:rsid w:val="008A2F44"/>
    <w:rsid w:val="008A3904"/>
    <w:rsid w:val="008B7497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9F13F0"/>
    <w:rsid w:val="00A00A65"/>
    <w:rsid w:val="00A053B7"/>
    <w:rsid w:val="00A411DA"/>
    <w:rsid w:val="00A44D66"/>
    <w:rsid w:val="00A52C7F"/>
    <w:rsid w:val="00A61C31"/>
    <w:rsid w:val="00A80628"/>
    <w:rsid w:val="00A9469D"/>
    <w:rsid w:val="00A94912"/>
    <w:rsid w:val="00AB0B65"/>
    <w:rsid w:val="00AC0EDC"/>
    <w:rsid w:val="00AD1B48"/>
    <w:rsid w:val="00AE7ABA"/>
    <w:rsid w:val="00AF4A40"/>
    <w:rsid w:val="00B004A9"/>
    <w:rsid w:val="00B10125"/>
    <w:rsid w:val="00B25F89"/>
    <w:rsid w:val="00B27F56"/>
    <w:rsid w:val="00B42CEC"/>
    <w:rsid w:val="00B57DDC"/>
    <w:rsid w:val="00B60BFD"/>
    <w:rsid w:val="00B67B3C"/>
    <w:rsid w:val="00BA57D8"/>
    <w:rsid w:val="00BD630B"/>
    <w:rsid w:val="00BF0D65"/>
    <w:rsid w:val="00C12878"/>
    <w:rsid w:val="00C1467E"/>
    <w:rsid w:val="00C475DD"/>
    <w:rsid w:val="00C56C72"/>
    <w:rsid w:val="00C61432"/>
    <w:rsid w:val="00C82312"/>
    <w:rsid w:val="00C959C3"/>
    <w:rsid w:val="00C969FD"/>
    <w:rsid w:val="00CB52FB"/>
    <w:rsid w:val="00CB6704"/>
    <w:rsid w:val="00CD639D"/>
    <w:rsid w:val="00CD68F4"/>
    <w:rsid w:val="00CE0445"/>
    <w:rsid w:val="00CE0AB3"/>
    <w:rsid w:val="00CE7112"/>
    <w:rsid w:val="00CF3E27"/>
    <w:rsid w:val="00CF57BA"/>
    <w:rsid w:val="00D212CA"/>
    <w:rsid w:val="00D232E2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B34EF"/>
    <w:rsid w:val="00ED36FF"/>
    <w:rsid w:val="00ED6C62"/>
    <w:rsid w:val="00F071F0"/>
    <w:rsid w:val="00F366A8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PETILLO SAVERIO</cp:lastModifiedBy>
  <cp:revision>17</cp:revision>
  <cp:lastPrinted>2021-10-12T08:28:00Z</cp:lastPrinted>
  <dcterms:created xsi:type="dcterms:W3CDTF">2024-09-10T13:51:00Z</dcterms:created>
  <dcterms:modified xsi:type="dcterms:W3CDTF">2025-05-19T09:20:00Z</dcterms:modified>
</cp:coreProperties>
</file>